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96387" w14:textId="77777777" w:rsidR="007E2FAC" w:rsidRPr="007E2FAC" w:rsidRDefault="003B7B70" w:rsidP="007E2FAC">
      <w:pPr>
        <w:spacing w:after="0" w:line="276" w:lineRule="auto"/>
        <w:rPr>
          <w:rFonts w:ascii="Arial" w:hAnsi="Arial" w:cs="Arial"/>
          <w:b/>
          <w:bCs/>
          <w:sz w:val="19"/>
          <w:szCs w:val="19"/>
        </w:rPr>
      </w:pPr>
      <w:r w:rsidRPr="007E2FAC">
        <w:rPr>
          <w:rFonts w:ascii="Arial" w:hAnsi="Arial" w:cs="Arial"/>
          <w:b/>
          <w:bCs/>
          <w:sz w:val="19"/>
          <w:szCs w:val="19"/>
        </w:rPr>
        <w:t>Státní fond audiovize</w:t>
      </w:r>
    </w:p>
    <w:p w14:paraId="2D38DA39" w14:textId="77777777" w:rsidR="007E2FAC" w:rsidRPr="007E2FAC" w:rsidRDefault="003B7B70" w:rsidP="007E2FAC">
      <w:pPr>
        <w:spacing w:after="0" w:line="276" w:lineRule="auto"/>
        <w:rPr>
          <w:rFonts w:ascii="Arial" w:hAnsi="Arial" w:cs="Arial"/>
          <w:b/>
          <w:bCs/>
          <w:sz w:val="19"/>
          <w:szCs w:val="19"/>
        </w:rPr>
      </w:pPr>
      <w:r w:rsidRPr="007E2FAC">
        <w:rPr>
          <w:rFonts w:ascii="Arial" w:hAnsi="Arial" w:cs="Arial"/>
          <w:b/>
          <w:bCs/>
          <w:sz w:val="19"/>
          <w:szCs w:val="19"/>
        </w:rPr>
        <w:t>Dukel</w:t>
      </w:r>
      <w:bookmarkStart w:id="0" w:name="_GoBack"/>
      <w:bookmarkEnd w:id="0"/>
      <w:r w:rsidRPr="007E2FAC">
        <w:rPr>
          <w:rFonts w:ascii="Arial" w:hAnsi="Arial" w:cs="Arial"/>
          <w:b/>
          <w:bCs/>
          <w:sz w:val="19"/>
          <w:szCs w:val="19"/>
        </w:rPr>
        <w:t>ských hrdinů 530/47</w:t>
      </w:r>
    </w:p>
    <w:p w14:paraId="6181E194" w14:textId="093ABB87" w:rsidR="009309FD" w:rsidRPr="007E2FAC" w:rsidRDefault="003B7B70" w:rsidP="007E2FAC">
      <w:pPr>
        <w:spacing w:after="0" w:line="276" w:lineRule="auto"/>
        <w:rPr>
          <w:rFonts w:ascii="Arial" w:hAnsi="Arial" w:cs="Arial"/>
          <w:b/>
          <w:bCs/>
          <w:sz w:val="19"/>
          <w:szCs w:val="19"/>
        </w:rPr>
      </w:pPr>
      <w:r w:rsidRPr="007E2FAC">
        <w:rPr>
          <w:rFonts w:ascii="Arial" w:hAnsi="Arial" w:cs="Arial"/>
          <w:b/>
          <w:bCs/>
          <w:sz w:val="19"/>
          <w:szCs w:val="19"/>
        </w:rPr>
        <w:t>170 00 Praha 7</w:t>
      </w:r>
    </w:p>
    <w:p w14:paraId="11CA9F44" w14:textId="77777777" w:rsidR="007E2FAC" w:rsidRDefault="007E2FAC" w:rsidP="007E2FAC">
      <w:pPr>
        <w:rPr>
          <w:rFonts w:ascii="Arial" w:hAnsi="Arial" w:cs="Arial"/>
          <w:b/>
          <w:bCs/>
          <w:sz w:val="32"/>
          <w:szCs w:val="32"/>
        </w:rPr>
      </w:pPr>
    </w:p>
    <w:p w14:paraId="4EB7D2FE" w14:textId="751DC2E4" w:rsidR="003B7B70" w:rsidRPr="007E2FAC" w:rsidRDefault="007E2FAC" w:rsidP="007E2FA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</w:t>
      </w:r>
      <w:r w:rsidRPr="007E2FAC">
        <w:rPr>
          <w:rFonts w:ascii="Arial" w:hAnsi="Arial" w:cs="Arial"/>
          <w:b/>
          <w:bCs/>
          <w:sz w:val="32"/>
          <w:szCs w:val="32"/>
        </w:rPr>
        <w:t>EGISTRACE PLÁTCE/POPLATNÍKA</w:t>
      </w:r>
    </w:p>
    <w:p w14:paraId="384B72C9" w14:textId="77777777" w:rsidR="007E2FAC" w:rsidRDefault="007E2FAC" w:rsidP="00603735">
      <w:pPr>
        <w:rPr>
          <w:rFonts w:ascii="Arial" w:hAnsi="Arial" w:cs="Arial"/>
          <w:b/>
          <w:bCs/>
          <w:sz w:val="19"/>
          <w:szCs w:val="19"/>
          <w:u w:val="single"/>
        </w:rPr>
      </w:pPr>
    </w:p>
    <w:p w14:paraId="7D262725" w14:textId="0703CFE7" w:rsidR="003B7B70" w:rsidRPr="007E2FAC" w:rsidRDefault="00603735" w:rsidP="00603735">
      <w:pPr>
        <w:rPr>
          <w:rFonts w:ascii="Arial" w:hAnsi="Arial" w:cs="Arial"/>
          <w:b/>
          <w:bCs/>
          <w:sz w:val="19"/>
          <w:szCs w:val="19"/>
          <w:u w:val="single"/>
        </w:rPr>
      </w:pPr>
      <w:r w:rsidRPr="007E2FAC">
        <w:rPr>
          <w:rFonts w:ascii="Arial" w:hAnsi="Arial" w:cs="Arial"/>
          <w:b/>
          <w:bCs/>
          <w:sz w:val="19"/>
          <w:szCs w:val="19"/>
          <w:u w:val="single"/>
        </w:rPr>
        <w:t>Poplatník/plátce</w:t>
      </w:r>
    </w:p>
    <w:p w14:paraId="3BB8C495" w14:textId="77777777" w:rsidR="00030056" w:rsidRPr="007E2FAC" w:rsidRDefault="00030056" w:rsidP="00030056">
      <w:pPr>
        <w:spacing w:after="0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Typ audiovizuálního poplatku:</w:t>
      </w:r>
    </w:p>
    <w:p w14:paraId="3A5A51A2" w14:textId="65C11717" w:rsidR="00030056" w:rsidRPr="007E2FAC" w:rsidRDefault="00030056" w:rsidP="00BB3074">
      <w:pPr>
        <w:spacing w:after="0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(v případě, že se poplatník/plátce hlásí k více poplatkům, uve</w:t>
      </w:r>
      <w:r w:rsidR="007E2FAC">
        <w:rPr>
          <w:rFonts w:ascii="Arial" w:hAnsi="Arial" w:cs="Arial"/>
          <w:sz w:val="19"/>
          <w:szCs w:val="19"/>
        </w:rPr>
        <w:t>ďte</w:t>
      </w:r>
      <w:r w:rsidRPr="007E2FAC">
        <w:rPr>
          <w:rFonts w:ascii="Arial" w:hAnsi="Arial" w:cs="Arial"/>
          <w:sz w:val="19"/>
          <w:szCs w:val="19"/>
        </w:rPr>
        <w:t xml:space="preserve"> všechny typy)</w:t>
      </w:r>
    </w:p>
    <w:p w14:paraId="4A80B514" w14:textId="77777777" w:rsidR="00EC27E0" w:rsidRPr="007E2FAC" w:rsidRDefault="00EC27E0" w:rsidP="00603735">
      <w:pPr>
        <w:rPr>
          <w:rFonts w:ascii="Arial" w:hAnsi="Arial" w:cs="Arial"/>
          <w:sz w:val="19"/>
          <w:szCs w:val="19"/>
        </w:rPr>
      </w:pPr>
    </w:p>
    <w:p w14:paraId="7791ABB9" w14:textId="4FC79F24" w:rsidR="003B7B70" w:rsidRDefault="003B7B70" w:rsidP="00603735">
      <w:pPr>
        <w:spacing w:after="0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Název právnické osoby nebo jméno poplatníka:</w:t>
      </w:r>
    </w:p>
    <w:p w14:paraId="383103A4" w14:textId="77777777" w:rsidR="007E2FAC" w:rsidRPr="007E2FAC" w:rsidRDefault="007E2FAC" w:rsidP="00603735">
      <w:pPr>
        <w:spacing w:after="0"/>
        <w:jc w:val="both"/>
        <w:rPr>
          <w:rFonts w:ascii="Arial" w:hAnsi="Arial" w:cs="Arial"/>
          <w:sz w:val="19"/>
          <w:szCs w:val="19"/>
        </w:rPr>
      </w:pPr>
    </w:p>
    <w:p w14:paraId="2A75CDFF" w14:textId="77777777" w:rsidR="003B7B70" w:rsidRPr="007E2FAC" w:rsidRDefault="003B7B70" w:rsidP="00603735">
      <w:pPr>
        <w:spacing w:after="0"/>
        <w:jc w:val="both"/>
        <w:rPr>
          <w:rFonts w:ascii="Arial" w:hAnsi="Arial" w:cs="Arial"/>
          <w:sz w:val="19"/>
          <w:szCs w:val="19"/>
        </w:rPr>
      </w:pPr>
    </w:p>
    <w:p w14:paraId="046C77CC" w14:textId="77777777" w:rsidR="003B7B70" w:rsidRPr="007E2FAC" w:rsidRDefault="003B7B70" w:rsidP="00603735">
      <w:pPr>
        <w:spacing w:after="0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Právní subjektivita:</w:t>
      </w:r>
    </w:p>
    <w:p w14:paraId="3C383BA1" w14:textId="5BBE2853" w:rsidR="00F97866" w:rsidRPr="007E2FAC" w:rsidRDefault="00F97866" w:rsidP="00F97866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(uve</w:t>
      </w:r>
      <w:r w:rsidR="007E2FAC">
        <w:rPr>
          <w:rFonts w:ascii="Arial" w:hAnsi="Arial" w:cs="Arial"/>
          <w:sz w:val="19"/>
          <w:szCs w:val="19"/>
        </w:rPr>
        <w:t>ďte</w:t>
      </w:r>
      <w:r w:rsidRPr="007E2FAC">
        <w:rPr>
          <w:rFonts w:ascii="Arial" w:hAnsi="Arial" w:cs="Arial"/>
          <w:sz w:val="19"/>
          <w:szCs w:val="19"/>
        </w:rPr>
        <w:t xml:space="preserve"> právní subjektivit</w:t>
      </w:r>
      <w:r w:rsidR="007E2FAC">
        <w:rPr>
          <w:rFonts w:ascii="Arial" w:hAnsi="Arial" w:cs="Arial"/>
          <w:sz w:val="19"/>
          <w:szCs w:val="19"/>
        </w:rPr>
        <w:t>u,</w:t>
      </w:r>
      <w:r w:rsidRPr="007E2FAC">
        <w:rPr>
          <w:rFonts w:ascii="Arial" w:hAnsi="Arial" w:cs="Arial"/>
          <w:sz w:val="19"/>
          <w:szCs w:val="19"/>
        </w:rPr>
        <w:t xml:space="preserve"> např. právnická osoba, fyzická osoba podnikající apod.)</w:t>
      </w:r>
    </w:p>
    <w:p w14:paraId="54546355" w14:textId="77777777" w:rsidR="00F97866" w:rsidRPr="007E2FAC" w:rsidRDefault="00F97866" w:rsidP="00F97866">
      <w:pPr>
        <w:spacing w:after="0"/>
        <w:jc w:val="both"/>
        <w:rPr>
          <w:rFonts w:ascii="Arial" w:hAnsi="Arial" w:cs="Arial"/>
          <w:sz w:val="19"/>
          <w:szCs w:val="19"/>
        </w:rPr>
      </w:pPr>
    </w:p>
    <w:p w14:paraId="503C7D83" w14:textId="77777777" w:rsidR="00603735" w:rsidRPr="007E2FAC" w:rsidRDefault="00603735" w:rsidP="00603735">
      <w:pPr>
        <w:spacing w:after="0"/>
        <w:jc w:val="both"/>
        <w:rPr>
          <w:rFonts w:ascii="Arial" w:hAnsi="Arial" w:cs="Arial"/>
          <w:sz w:val="19"/>
          <w:szCs w:val="19"/>
        </w:rPr>
      </w:pPr>
    </w:p>
    <w:p w14:paraId="5D739D43" w14:textId="6F9DFC93" w:rsidR="007E2FAC" w:rsidRDefault="00F97866" w:rsidP="00603735">
      <w:pPr>
        <w:spacing w:after="0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IČO:</w:t>
      </w:r>
    </w:p>
    <w:p w14:paraId="31C50D5A" w14:textId="77777777" w:rsidR="007E2FAC" w:rsidRDefault="007E2FAC" w:rsidP="00603735">
      <w:pPr>
        <w:spacing w:after="0"/>
        <w:jc w:val="both"/>
        <w:rPr>
          <w:rFonts w:ascii="Arial" w:hAnsi="Arial" w:cs="Arial"/>
          <w:sz w:val="19"/>
          <w:szCs w:val="19"/>
        </w:rPr>
      </w:pPr>
    </w:p>
    <w:p w14:paraId="3BA7F178" w14:textId="291DD5D0" w:rsidR="00603735" w:rsidRDefault="00603735" w:rsidP="00603735">
      <w:pPr>
        <w:spacing w:after="0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DIČ:</w:t>
      </w:r>
    </w:p>
    <w:p w14:paraId="34E74B22" w14:textId="77777777" w:rsidR="00603735" w:rsidRPr="007E2FAC" w:rsidRDefault="00603735" w:rsidP="003B7B70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283A1638" w14:textId="77777777" w:rsidR="00603735" w:rsidRPr="007E2FAC" w:rsidRDefault="00603735" w:rsidP="003B7B70">
      <w:pPr>
        <w:jc w:val="both"/>
        <w:rPr>
          <w:rFonts w:ascii="Arial" w:hAnsi="Arial" w:cs="Arial"/>
          <w:b/>
          <w:bCs/>
          <w:sz w:val="19"/>
          <w:szCs w:val="19"/>
          <w:u w:val="single"/>
        </w:rPr>
      </w:pPr>
      <w:r w:rsidRPr="007E2FAC">
        <w:rPr>
          <w:rFonts w:ascii="Arial" w:hAnsi="Arial" w:cs="Arial"/>
          <w:b/>
          <w:bCs/>
          <w:sz w:val="19"/>
          <w:szCs w:val="19"/>
          <w:u w:val="single"/>
        </w:rPr>
        <w:t>Sídlo</w:t>
      </w:r>
    </w:p>
    <w:p w14:paraId="57732507" w14:textId="4655A06C" w:rsidR="00603735" w:rsidRPr="007E2FAC" w:rsidRDefault="00603735" w:rsidP="003B7B70">
      <w:pPr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(uve</w:t>
      </w:r>
      <w:r w:rsidR="007E2FAC">
        <w:rPr>
          <w:rFonts w:ascii="Arial" w:hAnsi="Arial" w:cs="Arial"/>
          <w:sz w:val="19"/>
          <w:szCs w:val="19"/>
        </w:rPr>
        <w:t>ďte</w:t>
      </w:r>
      <w:r w:rsidRPr="007E2FAC">
        <w:rPr>
          <w:rFonts w:ascii="Arial" w:hAnsi="Arial" w:cs="Arial"/>
          <w:sz w:val="19"/>
          <w:szCs w:val="19"/>
        </w:rPr>
        <w:t xml:space="preserve"> adres</w:t>
      </w:r>
      <w:r w:rsidR="007E2FAC">
        <w:rPr>
          <w:rFonts w:ascii="Arial" w:hAnsi="Arial" w:cs="Arial"/>
          <w:sz w:val="19"/>
          <w:szCs w:val="19"/>
        </w:rPr>
        <w:t>u</w:t>
      </w:r>
      <w:r w:rsidRPr="007E2FAC">
        <w:rPr>
          <w:rFonts w:ascii="Arial" w:hAnsi="Arial" w:cs="Arial"/>
          <w:sz w:val="19"/>
          <w:szCs w:val="19"/>
        </w:rPr>
        <w:t xml:space="preserve"> sídla, místa podnikání nebo místa trvalého bydliště poplatníka)</w:t>
      </w:r>
    </w:p>
    <w:p w14:paraId="776070B4" w14:textId="77777777" w:rsidR="00603735" w:rsidRPr="007E2FAC" w:rsidRDefault="00603735" w:rsidP="003B7B70">
      <w:pPr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Ulice:</w:t>
      </w:r>
    </w:p>
    <w:p w14:paraId="49D0B090" w14:textId="77777777" w:rsidR="00603735" w:rsidRPr="007E2FAC" w:rsidRDefault="00603735" w:rsidP="003B7B70">
      <w:pPr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Město:</w:t>
      </w:r>
    </w:p>
    <w:p w14:paraId="661251DC" w14:textId="77777777" w:rsidR="00603735" w:rsidRPr="007E2FAC" w:rsidRDefault="00603735" w:rsidP="003B7B70">
      <w:pPr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Číslo popisné/orientační:</w:t>
      </w:r>
    </w:p>
    <w:p w14:paraId="66C06E6D" w14:textId="1804966A" w:rsidR="00603735" w:rsidRDefault="00603735" w:rsidP="003B7B70">
      <w:pPr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 xml:space="preserve">PSČ: </w:t>
      </w:r>
    </w:p>
    <w:p w14:paraId="030B13EA" w14:textId="77777777" w:rsidR="007E2FAC" w:rsidRPr="007E2FAC" w:rsidRDefault="007E2FAC" w:rsidP="003B7B70">
      <w:pPr>
        <w:jc w:val="both"/>
        <w:rPr>
          <w:rFonts w:ascii="Arial" w:hAnsi="Arial" w:cs="Arial"/>
          <w:sz w:val="19"/>
          <w:szCs w:val="19"/>
        </w:rPr>
      </w:pPr>
    </w:p>
    <w:p w14:paraId="7F59291B" w14:textId="77777777" w:rsidR="00603735" w:rsidRPr="007E2FAC" w:rsidRDefault="00603735" w:rsidP="003B7B70">
      <w:pPr>
        <w:jc w:val="both"/>
        <w:rPr>
          <w:rFonts w:ascii="Arial" w:hAnsi="Arial" w:cs="Arial"/>
          <w:b/>
          <w:bCs/>
          <w:sz w:val="19"/>
          <w:szCs w:val="19"/>
          <w:u w:val="single"/>
        </w:rPr>
      </w:pPr>
      <w:r w:rsidRPr="007E2FAC">
        <w:rPr>
          <w:rFonts w:ascii="Arial" w:hAnsi="Arial" w:cs="Arial"/>
          <w:b/>
          <w:bCs/>
          <w:sz w:val="19"/>
          <w:szCs w:val="19"/>
          <w:u w:val="single"/>
        </w:rPr>
        <w:t>Další údaje o poplatníkovi/plátci</w:t>
      </w:r>
    </w:p>
    <w:p w14:paraId="0C27C080" w14:textId="43957841" w:rsidR="006128EB" w:rsidRPr="007E2FAC" w:rsidRDefault="006128EB" w:rsidP="007E2FAC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 xml:space="preserve">Plátce DPH: </w:t>
      </w:r>
      <w:r w:rsidR="007E2FAC">
        <w:rPr>
          <w:rFonts w:ascii="Arial" w:hAnsi="Arial" w:cs="Arial"/>
          <w:sz w:val="19"/>
          <w:szCs w:val="19"/>
        </w:rPr>
        <w:tab/>
      </w:r>
      <w:r w:rsidR="00CD5841" w:rsidRPr="007E2FAC">
        <w:rPr>
          <w:rFonts w:ascii="Arial" w:hAnsi="Arial" w:cs="Arial"/>
          <w:sz w:val="19"/>
          <w:szCs w:val="19"/>
        </w:rPr>
        <w:t>ANO</w:t>
      </w:r>
      <w:r w:rsidR="007E2FAC">
        <w:rPr>
          <w:rFonts w:ascii="Arial" w:hAnsi="Arial" w:cs="Arial"/>
          <w:sz w:val="19"/>
          <w:szCs w:val="19"/>
        </w:rPr>
        <w:t xml:space="preserve"> </w:t>
      </w:r>
      <w:r w:rsidR="00CD5841" w:rsidRPr="007E2FAC">
        <w:rPr>
          <w:rFonts w:ascii="Arial" w:hAnsi="Arial" w:cs="Arial"/>
          <w:sz w:val="19"/>
          <w:szCs w:val="19"/>
        </w:rPr>
        <w:t>/</w:t>
      </w:r>
      <w:r w:rsidR="007E2FAC">
        <w:rPr>
          <w:rFonts w:ascii="Arial" w:hAnsi="Arial" w:cs="Arial"/>
          <w:sz w:val="19"/>
          <w:szCs w:val="19"/>
        </w:rPr>
        <w:t xml:space="preserve"> </w:t>
      </w:r>
      <w:r w:rsidR="00CD5841" w:rsidRPr="007E2FAC">
        <w:rPr>
          <w:rFonts w:ascii="Arial" w:hAnsi="Arial" w:cs="Arial"/>
          <w:sz w:val="19"/>
          <w:szCs w:val="19"/>
        </w:rPr>
        <w:t>NE</w:t>
      </w:r>
    </w:p>
    <w:p w14:paraId="1A8AE506" w14:textId="5833299B" w:rsidR="00344C9E" w:rsidRPr="007E2FAC" w:rsidRDefault="00603735" w:rsidP="007E2FAC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Číslo bankovního účtu:</w:t>
      </w:r>
      <w:r w:rsidR="00344C9E" w:rsidRPr="007E2FAC">
        <w:rPr>
          <w:rFonts w:ascii="Arial" w:hAnsi="Arial" w:cs="Arial"/>
          <w:sz w:val="19"/>
          <w:szCs w:val="19"/>
        </w:rPr>
        <w:t xml:space="preserve">                       </w:t>
      </w:r>
    </w:p>
    <w:p w14:paraId="5D80E687" w14:textId="77777777" w:rsidR="00603735" w:rsidRPr="007E2FAC" w:rsidRDefault="00344C9E" w:rsidP="007E2FAC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Bankovní ústav:</w:t>
      </w:r>
    </w:p>
    <w:p w14:paraId="3518B098" w14:textId="77777777" w:rsidR="00344C9E" w:rsidRPr="007E2FAC" w:rsidRDefault="00344C9E" w:rsidP="007E2FAC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ID datové schránky:</w:t>
      </w:r>
    </w:p>
    <w:p w14:paraId="0F3B921C" w14:textId="72252F7A" w:rsidR="00603735" w:rsidRPr="007E2FAC" w:rsidRDefault="00603735" w:rsidP="007E2FAC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Jméno osoby oprávněné za poplatníka/plátce jednat:</w:t>
      </w:r>
    </w:p>
    <w:p w14:paraId="7B60FC4F" w14:textId="77777777" w:rsidR="00603735" w:rsidRPr="007E2FAC" w:rsidRDefault="00603735" w:rsidP="007E2FAC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Telefonní číslo kontaktní osoby poplatníka/plátce:</w:t>
      </w:r>
    </w:p>
    <w:p w14:paraId="1D342BCF" w14:textId="428D26E3" w:rsidR="00344C9E" w:rsidRPr="007E2FAC" w:rsidRDefault="00603735" w:rsidP="007E2FAC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Elektronick</w:t>
      </w:r>
      <w:r w:rsidR="007E2FAC">
        <w:rPr>
          <w:rFonts w:ascii="Arial" w:hAnsi="Arial" w:cs="Arial"/>
          <w:sz w:val="19"/>
          <w:szCs w:val="19"/>
        </w:rPr>
        <w:t>á</w:t>
      </w:r>
      <w:r w:rsidRPr="007E2FAC">
        <w:rPr>
          <w:rFonts w:ascii="Arial" w:hAnsi="Arial" w:cs="Arial"/>
          <w:sz w:val="19"/>
          <w:szCs w:val="19"/>
        </w:rPr>
        <w:t xml:space="preserve"> adres</w:t>
      </w:r>
      <w:r w:rsidR="007E2FAC">
        <w:rPr>
          <w:rFonts w:ascii="Arial" w:hAnsi="Arial" w:cs="Arial"/>
          <w:sz w:val="19"/>
          <w:szCs w:val="19"/>
        </w:rPr>
        <w:t>a</w:t>
      </w:r>
      <w:r w:rsidRPr="007E2FAC">
        <w:rPr>
          <w:rFonts w:ascii="Arial" w:hAnsi="Arial" w:cs="Arial"/>
          <w:sz w:val="19"/>
          <w:szCs w:val="19"/>
        </w:rPr>
        <w:t xml:space="preserve"> (e-mail) poplatníka/plátce</w:t>
      </w:r>
      <w:r w:rsidR="00344C9E" w:rsidRPr="007E2FAC">
        <w:rPr>
          <w:rFonts w:ascii="Arial" w:hAnsi="Arial" w:cs="Arial"/>
          <w:sz w:val="19"/>
          <w:szCs w:val="19"/>
        </w:rPr>
        <w:t>:</w:t>
      </w:r>
    </w:p>
    <w:p w14:paraId="75816BFA" w14:textId="77777777" w:rsidR="00344C9E" w:rsidRPr="007E2FAC" w:rsidRDefault="00344C9E" w:rsidP="003B7B70">
      <w:pPr>
        <w:jc w:val="both"/>
        <w:rPr>
          <w:rFonts w:ascii="Arial" w:hAnsi="Arial" w:cs="Arial"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Vlastník kina:</w:t>
      </w:r>
    </w:p>
    <w:p w14:paraId="09632D16" w14:textId="6DF80503" w:rsidR="003B7B70" w:rsidRPr="007E2FAC" w:rsidRDefault="00344C9E" w:rsidP="003B7B70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7E2FAC">
        <w:rPr>
          <w:rFonts w:ascii="Arial" w:hAnsi="Arial" w:cs="Arial"/>
          <w:sz w:val="19"/>
          <w:szCs w:val="19"/>
        </w:rPr>
        <w:t>(údaj vyplňuje pouze plátce</w:t>
      </w:r>
      <w:r w:rsidR="00030056" w:rsidRPr="007E2FAC">
        <w:rPr>
          <w:rFonts w:ascii="Arial" w:hAnsi="Arial" w:cs="Arial"/>
          <w:sz w:val="19"/>
          <w:szCs w:val="19"/>
        </w:rPr>
        <w:t xml:space="preserve"> poplatku z kinematografického představení)</w:t>
      </w:r>
    </w:p>
    <w:sectPr w:rsidR="003B7B70" w:rsidRPr="007E2F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2AD64" w14:textId="77777777" w:rsidR="009C237F" w:rsidRDefault="009C237F" w:rsidP="007E2FAC">
      <w:pPr>
        <w:spacing w:after="0" w:line="240" w:lineRule="auto"/>
      </w:pPr>
      <w:r>
        <w:separator/>
      </w:r>
    </w:p>
  </w:endnote>
  <w:endnote w:type="continuationSeparator" w:id="0">
    <w:p w14:paraId="3F8276E2" w14:textId="77777777" w:rsidR="009C237F" w:rsidRDefault="009C237F" w:rsidP="007E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62E71" w14:textId="77777777" w:rsidR="009C237F" w:rsidRDefault="009C237F" w:rsidP="007E2FAC">
      <w:pPr>
        <w:spacing w:after="0" w:line="240" w:lineRule="auto"/>
      </w:pPr>
      <w:r>
        <w:separator/>
      </w:r>
    </w:p>
  </w:footnote>
  <w:footnote w:type="continuationSeparator" w:id="0">
    <w:p w14:paraId="293F59AB" w14:textId="77777777" w:rsidR="009C237F" w:rsidRDefault="009C237F" w:rsidP="007E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0C9D8" w14:textId="33F50DC0" w:rsidR="007E2FAC" w:rsidRDefault="007E2FAC">
    <w:pPr>
      <w:pStyle w:val="Zhlav"/>
    </w:pPr>
    <w:r w:rsidRPr="00194C0B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1D3BBE" wp14:editId="3E0A568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400" cy="10684800"/>
          <wp:effectExtent l="0" t="0" r="635" b="0"/>
          <wp:wrapNone/>
          <wp:docPr id="3" name="Obrázek 2" descr="sfk-dopisni-papir-bg-01-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k-dopisni-papir-bg-01-tm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D2185"/>
    <w:multiLevelType w:val="hybridMultilevel"/>
    <w:tmpl w:val="A6CA08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71"/>
    <w:rsid w:val="00014FEE"/>
    <w:rsid w:val="00030056"/>
    <w:rsid w:val="00095113"/>
    <w:rsid w:val="00344C9E"/>
    <w:rsid w:val="003B7B70"/>
    <w:rsid w:val="00603735"/>
    <w:rsid w:val="006128EB"/>
    <w:rsid w:val="00700E71"/>
    <w:rsid w:val="007E2FAC"/>
    <w:rsid w:val="008353FD"/>
    <w:rsid w:val="009309FD"/>
    <w:rsid w:val="00946C1C"/>
    <w:rsid w:val="009C237F"/>
    <w:rsid w:val="00BB3074"/>
    <w:rsid w:val="00BD071E"/>
    <w:rsid w:val="00C76414"/>
    <w:rsid w:val="00CD5841"/>
    <w:rsid w:val="00EC27E0"/>
    <w:rsid w:val="00F620DF"/>
    <w:rsid w:val="00F97866"/>
    <w:rsid w:val="00F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7135"/>
  <w15:chartTrackingRefBased/>
  <w15:docId w15:val="{C66E9677-6249-460D-A61A-CDD3EF05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7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7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7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7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7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7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7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7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7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7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B7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7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7B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7B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7B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7B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7B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7B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7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7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7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7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7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7B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7B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7B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7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7B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7B70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700E7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764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4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4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4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41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FA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FA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E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FAC"/>
  </w:style>
  <w:style w:type="paragraph" w:styleId="Zpat">
    <w:name w:val="footer"/>
    <w:basedOn w:val="Normln"/>
    <w:link w:val="ZpatChar"/>
    <w:uiPriority w:val="99"/>
    <w:unhideWhenUsed/>
    <w:rsid w:val="007E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krukova\OneDrive%20-%20St&#225;tn&#237;%20fond%20kinematografie\Dokumenty\NOV&#221;%20FOND\KC\Dokument%20ov&#283;&#345;en&#237;%20identit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C:\Users\krukova\OneDrive - Státní fond kinematografie\Dokumenty\NOVÝ FOND\KC\Dokument ověření identity.dotx</Template>
  <TotalTime>6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Šimona Kruková</dc:creator>
  <cp:keywords/>
  <dc:description/>
  <cp:lastModifiedBy>Veronika Lengálová</cp:lastModifiedBy>
  <cp:revision>3</cp:revision>
  <dcterms:created xsi:type="dcterms:W3CDTF">2025-12-11T13:01:00Z</dcterms:created>
  <dcterms:modified xsi:type="dcterms:W3CDTF">2025-12-31T16:00:00Z</dcterms:modified>
</cp:coreProperties>
</file>